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>
        <w:rPr>
          <w:rFonts w:ascii="Courier New" w:hAnsi="Courier New" w:cs="Courier New"/>
          <w:sz w:val="16"/>
          <w:szCs w:val="16"/>
        </w:rPr>
        <w:t xml:space="preserve">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ASSEGNAZIONI PROVVISORIE PROVINCIALI SOSTEGNO ANNO SCOLASTICO 2016/17</w:t>
      </w:r>
    </w:p>
    <w:p w:rsidR="00DA562D" w:rsidRDefault="00DA562D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20"/>
          <w:szCs w:val="20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20"/>
          <w:szCs w:val="20"/>
        </w:rPr>
      </w:pPr>
    </w:p>
    <w:p w:rsidR="00DA562D" w:rsidRDefault="005241CD">
      <w:pPr>
        <w:pStyle w:val="Testonormale"/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AIELLO LUISA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22/09/79 ME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ITT MONTESANO S.M.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ESUBERO DA ORGANICO DI DIRITTO</w:t>
      </w:r>
    </w:p>
    <w:p w:rsidR="00DA562D" w:rsidRDefault="00DA562D">
      <w:pPr>
        <w:pStyle w:val="Testonormale"/>
        <w:ind w:left="720"/>
        <w:rPr>
          <w:rFonts w:ascii="Courier New" w:hAnsi="Courier New" w:cs="Courier New"/>
          <w:sz w:val="20"/>
          <w:szCs w:val="20"/>
        </w:rPr>
      </w:pPr>
    </w:p>
    <w:p w:rsidR="00DA562D" w:rsidRDefault="00DA562D">
      <w:pPr>
        <w:pStyle w:val="Testonormale"/>
        <w:ind w:left="720"/>
        <w:rPr>
          <w:rFonts w:ascii="Courier New" w:hAnsi="Courier New" w:cs="Courier New"/>
          <w:sz w:val="20"/>
          <w:szCs w:val="20"/>
        </w:rPr>
      </w:pPr>
    </w:p>
    <w:p w:rsidR="00DA562D" w:rsidRDefault="005241CD">
      <w:pPr>
        <w:pStyle w:val="Testonormale"/>
        <w:numPr>
          <w:ilvl w:val="0"/>
          <w:numId w:val="1"/>
        </w:numPr>
      </w:pPr>
      <w:r>
        <w:rPr>
          <w:rFonts w:ascii="Courier New" w:hAnsi="Courier New" w:cs="Courier New"/>
          <w:sz w:val="20"/>
          <w:szCs w:val="20"/>
        </w:rPr>
        <w:t>CERRONE CONCETTA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04/04/71 SA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LICEO ARTISTICO MENNA SALERNO     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RIENTRO IN SEDE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ROTONDA GIOVANNA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05/10/64 EE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LICEO ARTISTICO MENNA SALERNO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RIENTRO IN SEDE</w:t>
      </w:r>
    </w:p>
    <w:p w:rsidR="00DA562D" w:rsidRDefault="00DA562D">
      <w:pPr>
        <w:pStyle w:val="Paragrafoelenco"/>
        <w:rPr>
          <w:rFonts w:ascii="Courier New" w:hAnsi="Courier New" w:cs="Courier New"/>
          <w:sz w:val="20"/>
          <w:szCs w:val="20"/>
        </w:rPr>
      </w:pPr>
    </w:p>
    <w:p w:rsidR="00DA562D" w:rsidRDefault="005241CD">
      <w:pPr>
        <w:pStyle w:val="Testonormale"/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CUCCURULLO FRANCESCA </w:t>
      </w:r>
      <w:r>
        <w:rPr>
          <w:rFonts w:ascii="Courier New" w:hAnsi="Courier New" w:cs="Courier New"/>
          <w:sz w:val="20"/>
          <w:szCs w:val="20"/>
        </w:rPr>
        <w:tab/>
        <w:t>30/08/82 SA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LICEO GALIZIA NOCERA INF.RE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A.T. Art.42 bis D.Lgs.151/201</w:t>
      </w:r>
    </w:p>
    <w:p w:rsidR="00DA562D" w:rsidRDefault="00DA562D">
      <w:pPr>
        <w:pStyle w:val="Paragrafoelenco"/>
        <w:rPr>
          <w:rFonts w:ascii="Courier New" w:hAnsi="Courier New" w:cs="Courier New"/>
          <w:sz w:val="20"/>
          <w:szCs w:val="20"/>
        </w:rPr>
      </w:pPr>
    </w:p>
    <w:p w:rsidR="00DA562D" w:rsidRDefault="005241CD">
      <w:pPr>
        <w:pStyle w:val="Testonormale"/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SILVESTRI </w:t>
      </w:r>
      <w:r>
        <w:rPr>
          <w:rFonts w:ascii="Courier New" w:hAnsi="Courier New" w:cs="Courier New"/>
          <w:sz w:val="20"/>
          <w:szCs w:val="20"/>
        </w:rPr>
        <w:t xml:space="preserve">GIUSEPPINA </w:t>
      </w:r>
      <w:r>
        <w:rPr>
          <w:rFonts w:ascii="Courier New" w:hAnsi="Courier New" w:cs="Courier New"/>
          <w:sz w:val="20"/>
          <w:szCs w:val="20"/>
        </w:rPr>
        <w:tab/>
        <w:t>24/05/77 SA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LICEO GALIZIA NOCERA INF.RE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A.T. Art.42 bis D.Lgs.151/201</w:t>
      </w:r>
      <w:r>
        <w:rPr>
          <w:rFonts w:ascii="Courier New" w:hAnsi="Courier New" w:cs="Courier New"/>
          <w:sz w:val="20"/>
          <w:szCs w:val="20"/>
        </w:rPr>
        <w:tab/>
      </w:r>
    </w:p>
    <w:p w:rsidR="00DA562D" w:rsidRDefault="00DA562D">
      <w:pPr>
        <w:pStyle w:val="Paragrafoelenco"/>
        <w:rPr>
          <w:rFonts w:ascii="Courier New" w:hAnsi="Courier New" w:cs="Courier New"/>
          <w:sz w:val="20"/>
          <w:szCs w:val="20"/>
        </w:rPr>
      </w:pPr>
    </w:p>
    <w:p w:rsidR="00DA562D" w:rsidRDefault="005241CD">
      <w:pPr>
        <w:pStyle w:val="Testonormale"/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GROSSO ILARIA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23/06/77 NA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IPSAR FORTUNATO ANGRI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A.T. Art.42 bis D.Lgs.151/201</w:t>
      </w:r>
    </w:p>
    <w:p w:rsidR="00DA562D" w:rsidRDefault="00DA562D">
      <w:pPr>
        <w:pStyle w:val="Testonormale"/>
        <w:rPr>
          <w:rFonts w:ascii="Courier New" w:hAnsi="Courier New" w:cs="Courier New"/>
          <w:sz w:val="20"/>
          <w:szCs w:val="20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20"/>
          <w:szCs w:val="20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                   </w:t>
      </w:r>
    </w:p>
    <w:p w:rsidR="00DA562D" w:rsidRDefault="005241CD">
      <w:pPr>
        <w:pStyle w:val="Testonormale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ASSEGNAZIONE PROVVISORIA PROVINCIALE - SCUOLA SECONDARIA DI II GRADO A.S. 2016/17</w:t>
      </w:r>
    </w:p>
    <w:p w:rsidR="00DA562D" w:rsidRDefault="005241CD">
      <w:pPr>
        <w:pStyle w:val="Testonormale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DA POSTO DI SOSTEGNO A POSTO DI SOSTEGNO</w:t>
      </w:r>
    </w:p>
    <w:p w:rsidR="00DA562D" w:rsidRDefault="005241CD">
      <w:pPr>
        <w:pStyle w:val="Testonormale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UFFICIO SCOLASTICO REGIONALE PER LA CAMPANIA                 </w:t>
      </w:r>
    </w:p>
    <w:p w:rsidR="00DA562D" w:rsidRDefault="005241CD">
      <w:pPr>
        <w:pStyle w:val="Testonormale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UFFICIO </w:t>
      </w:r>
      <w:r>
        <w:rPr>
          <w:rFonts w:ascii="Courier New" w:hAnsi="Courier New" w:cs="Courier New"/>
          <w:sz w:val="16"/>
          <w:szCs w:val="16"/>
        </w:rPr>
        <w:t>SCOLASTICO PROVINCIALE : SALERNO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TIPO POSTO: SOSTEGNO PER MINORATI PSICOFISICI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------------------------------------------------------------------------------------------------------------------------------------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I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>
        <w:rPr>
          <w:rFonts w:ascii="Courier New" w:hAnsi="Courier New" w:cs="Courier New"/>
          <w:sz w:val="16"/>
          <w:szCs w:val="16"/>
        </w:rPr>
        <w:t>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Courier New"/>
          <w:sz w:val="16"/>
          <w:szCs w:val="16"/>
        </w:rPr>
        <w:t>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I                DATI ANAGRAFICI                  I           SEDE ASSEGNATA                 I       PUNTI          I PRECED.ITIPO I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I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IPOSTOI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I                          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>
        <w:rPr>
          <w:rFonts w:ascii="Courier New" w:hAnsi="Courier New" w:cs="Courier New"/>
          <w:sz w:val="16"/>
          <w:szCs w:val="16"/>
        </w:rPr>
        <w:t>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Courier New"/>
          <w:sz w:val="16"/>
          <w:szCs w:val="16"/>
        </w:rPr>
        <w:t>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>
        <w:rPr>
          <w:rFonts w:ascii="Courier New" w:hAnsi="Courier New" w:cs="Courier New"/>
          <w:sz w:val="16"/>
          <w:szCs w:val="16"/>
        </w:rPr>
        <w:t>I</w:t>
      </w:r>
      <w:proofErr w:type="spellEnd"/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----------------</w:t>
      </w:r>
      <w:r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1. LANGELLA                   ANGELA             Liceo Sc.”</w:t>
      </w:r>
      <w:proofErr w:type="spellStart"/>
      <w:r>
        <w:rPr>
          <w:rFonts w:ascii="Courier New" w:hAnsi="Courier New" w:cs="Courier New"/>
          <w:sz w:val="16"/>
          <w:szCs w:val="16"/>
        </w:rPr>
        <w:t>Genoino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” Cava                     12,00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30/03/1974  NA       </w:t>
      </w:r>
      <w:r>
        <w:rPr>
          <w:rFonts w:ascii="Courier New" w:hAnsi="Courier New" w:cs="Courier New"/>
          <w:sz w:val="16"/>
          <w:szCs w:val="16"/>
        </w:rPr>
        <w:t xml:space="preserve">                             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2. LANDI                      GIUSEPPINA         Convitto Nazionale Salerno                  6,00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04/01/1963  AV                                   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3. PALUMBO                    CARMELA       </w:t>
      </w:r>
      <w:r>
        <w:rPr>
          <w:rFonts w:ascii="Courier New" w:hAnsi="Courier New" w:cs="Courier New"/>
          <w:sz w:val="16"/>
          <w:szCs w:val="16"/>
        </w:rPr>
        <w:t xml:space="preserve">     IM “Galizia” Nocera Inf.re                  6,00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09/05/1957  SA                                   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4. BONORA                     FLORIANA           ITN  “Vico-De Vivo” Agropoli </w:t>
      </w:r>
      <w:r>
        <w:rPr>
          <w:rFonts w:ascii="Courier New" w:hAnsi="Courier New" w:cs="Courier New"/>
          <w:sz w:val="16"/>
          <w:szCs w:val="16"/>
        </w:rPr>
        <w:tab/>
        <w:t xml:space="preserve">               12,00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26/04/1969  </w:t>
      </w:r>
      <w:r>
        <w:rPr>
          <w:rFonts w:ascii="Courier New" w:hAnsi="Courier New" w:cs="Courier New"/>
          <w:sz w:val="16"/>
          <w:szCs w:val="16"/>
        </w:rPr>
        <w:t xml:space="preserve">SA                                   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5. PASSARO 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    PATRIZIA</w:t>
      </w:r>
      <w:r>
        <w:rPr>
          <w:rFonts w:ascii="Courier New" w:hAnsi="Courier New" w:cs="Courier New"/>
          <w:sz w:val="16"/>
          <w:szCs w:val="16"/>
        </w:rPr>
        <w:tab/>
        <w:t xml:space="preserve">        ITN “Vico – De Vivo” Castellabate     </w:t>
      </w:r>
      <w:r>
        <w:rPr>
          <w:rFonts w:ascii="Courier New" w:hAnsi="Courier New" w:cs="Courier New"/>
          <w:sz w:val="16"/>
          <w:szCs w:val="16"/>
        </w:rPr>
        <w:tab/>
        <w:t xml:space="preserve"> 9,00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ab/>
        <w:t xml:space="preserve">    22/01/1966  SA</w:t>
      </w:r>
      <w:r>
        <w:rPr>
          <w:rFonts w:ascii="Courier New" w:hAnsi="Courier New" w:cs="Courier New"/>
          <w:sz w:val="16"/>
          <w:szCs w:val="16"/>
        </w:rPr>
        <w:tab/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6. BIFANO                     PATRIZIA           ITI “Focaccia” Salerno                       9,00 </w:t>
      </w:r>
      <w:r>
        <w:rPr>
          <w:rFonts w:ascii="Courier New" w:hAnsi="Courier New" w:cs="Courier New"/>
          <w:sz w:val="16"/>
          <w:szCs w:val="16"/>
        </w:rPr>
        <w:t xml:space="preserve">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01/01/1971  SA                  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7. MAGGIO                     ROSA MARIA         ITI “Focaccia” Salerno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 6,00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01/07/1956  EE                  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8. PIRAS                      </w:t>
      </w:r>
      <w:r>
        <w:rPr>
          <w:rFonts w:ascii="Courier New" w:hAnsi="Courier New" w:cs="Courier New"/>
          <w:sz w:val="16"/>
          <w:szCs w:val="16"/>
        </w:rPr>
        <w:t xml:space="preserve">PAOLA              Liceo Cl. ”Perito” Eboli                     6,00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24/05/1965  SA                  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9. GOGLIA                     RITA               Liceo Cl. “Perito” Eboli                     6,00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09</w:t>
      </w:r>
      <w:r>
        <w:rPr>
          <w:rFonts w:ascii="Courier New" w:hAnsi="Courier New" w:cs="Courier New"/>
          <w:sz w:val="16"/>
          <w:szCs w:val="16"/>
        </w:rPr>
        <w:t xml:space="preserve">/10/1980  VC                                   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10. DI GIACOMO                ROSSANA            ITC Giffoni Valle Piana                      13,00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12/09/1974  SA                  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11. GORRASI               </w:t>
      </w:r>
      <w:r>
        <w:rPr>
          <w:rFonts w:ascii="Courier New" w:hAnsi="Courier New" w:cs="Courier New"/>
          <w:sz w:val="16"/>
          <w:szCs w:val="16"/>
        </w:rPr>
        <w:t xml:space="preserve">     PAOLA              Liceo Sc. “Parmenide” Roccadaspide           13,00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23/08/1975  SA                                   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12. CAROLA                     NICOLA             IPSIA “Vico – De Vivo” Agropo1i              15,00 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       28/11/1965  NA                  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13. PASSARO                    VINCENZO           ITI “Focaccia” Salerno                       12,00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03/03/1961  NA                  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14. GENOVESE </w:t>
      </w:r>
      <w:r>
        <w:rPr>
          <w:rFonts w:ascii="Courier New" w:hAnsi="Courier New" w:cs="Courier New"/>
          <w:sz w:val="16"/>
          <w:szCs w:val="16"/>
        </w:rPr>
        <w:t xml:space="preserve">                  VINCENZO           ITI “Focaccia” Salerno                       0,00       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26/03/1961  SA                                   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15. D'ANDRIA                   ALFONSO            IPSAR “Virtuoso” Salerno              </w:t>
      </w:r>
      <w:r>
        <w:rPr>
          <w:rFonts w:ascii="Courier New" w:hAnsi="Courier New" w:cs="Courier New"/>
          <w:sz w:val="16"/>
          <w:szCs w:val="16"/>
        </w:rPr>
        <w:t xml:space="preserve">       12,00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18/06/1968  SA                  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16. SCHIAVONE                  FRANCESCA          IPSAR “Virtuoso” Salerno                     12,00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11/09/1968  SA                                   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17. SQUILLARO                  CATERINA           ITC “Vico – De Vivo” Agropoli                12,00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26/09/1969  SA                                       (RICHIESTO)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18. DEL REGNO                  FLORA              Liceo Cl: “V. Maro</w:t>
      </w:r>
      <w:r>
        <w:rPr>
          <w:rFonts w:ascii="Courier New" w:hAnsi="Courier New" w:cs="Courier New"/>
          <w:sz w:val="16"/>
          <w:szCs w:val="16"/>
        </w:rPr>
        <w:t xml:space="preserve">ne” Mercato S.S.           12,00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28/12/1969  SA                  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19. MORRONE                    ANNAMARIA          Liceo Artistico “levi” Eboli                 12,00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09/08/1971  SA                       </w:t>
      </w:r>
      <w:r>
        <w:rPr>
          <w:rFonts w:ascii="Courier New" w:hAnsi="Courier New" w:cs="Courier New"/>
          <w:sz w:val="16"/>
          <w:szCs w:val="16"/>
        </w:rPr>
        <w:t xml:space="preserve">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20. VILLANI                    DANIELA            IPSIA “Trani” Salerno                        12,00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06/02/1974  VV                  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21 GONNELLA                    ROSARIA            Liceo  Artist</w:t>
      </w:r>
      <w:r>
        <w:rPr>
          <w:rFonts w:ascii="Courier New" w:hAnsi="Courier New" w:cs="Courier New"/>
          <w:sz w:val="16"/>
          <w:szCs w:val="16"/>
        </w:rPr>
        <w:t xml:space="preserve">ico “Levi” Eboli                12,00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18/03/1974  NA                  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22. ROTRIQUEZ                  FLORIANA           ITI “ Galilei” Salerno                       9,00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22/01/1964  SA                   </w:t>
      </w:r>
      <w:r>
        <w:rPr>
          <w:rFonts w:ascii="Courier New" w:hAnsi="Courier New" w:cs="Courier New"/>
          <w:sz w:val="16"/>
          <w:szCs w:val="16"/>
        </w:rPr>
        <w:t xml:space="preserve">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23. BAMBACARO                  ANTONELLA          ITI “Galilei” Salerno                        9,00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22/07/1964  SA                  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24. ROTONDO                    CLAUDIA            Liceo Sc. </w:t>
      </w:r>
      <w:r>
        <w:rPr>
          <w:rFonts w:ascii="Courier New" w:hAnsi="Courier New" w:cs="Courier New"/>
          <w:sz w:val="16"/>
          <w:szCs w:val="16"/>
        </w:rPr>
        <w:t xml:space="preserve">”Rescigno” Baronissi               9,00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18/04/1965  SA                  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25. IACOBBE                    PATRIZIA           Liceo Sc. “Gatto” Agropoli                   9,00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15/11/1965  NA </w:t>
      </w:r>
      <w:r>
        <w:rPr>
          <w:rFonts w:ascii="Courier New" w:hAnsi="Courier New" w:cs="Courier New"/>
          <w:sz w:val="16"/>
          <w:szCs w:val="16"/>
        </w:rPr>
        <w:t xml:space="preserve">                 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26. CARBONE                    LUCIA              ITI “Fermi” Sarno                            9,00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02/01/1967  SA                 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27. TANGREDI                   VINCENZO    </w:t>
      </w:r>
      <w:r>
        <w:rPr>
          <w:rFonts w:ascii="Courier New" w:hAnsi="Courier New" w:cs="Courier New"/>
          <w:sz w:val="16"/>
          <w:szCs w:val="16"/>
        </w:rPr>
        <w:t xml:space="preserve">       IPSAR “Ferrari” Battipaglia                  9,00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22/05/1967  SA                  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28. FINAMORE                   FARA               IPAA “Lamia” Salerno                         9,00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12/06/1969  S</w:t>
      </w:r>
      <w:r>
        <w:rPr>
          <w:rFonts w:ascii="Courier New" w:hAnsi="Courier New" w:cs="Courier New"/>
          <w:sz w:val="16"/>
          <w:szCs w:val="16"/>
        </w:rPr>
        <w:t xml:space="preserve">A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29. GIORDANO                   GAETANA</w:t>
      </w:r>
      <w:r>
        <w:rPr>
          <w:rFonts w:ascii="Courier New" w:hAnsi="Courier New" w:cs="Courier New"/>
          <w:sz w:val="16"/>
          <w:szCs w:val="16"/>
        </w:rPr>
        <w:tab/>
        <w:t xml:space="preserve">        IPSAR “Pittoni” Pagani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 6,00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01/01/1963  SA                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30. PELLECCHIA                 OLIMPIA            ITC Giffoni Valle Piana                      6,00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       01/04/1954  AV                  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31. CRACHI                     ELENA              ITN “Giovanni XXIII” Salerno                 6,00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19/06/1957  SA                  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32. RIONERO         </w:t>
      </w:r>
      <w:r>
        <w:rPr>
          <w:rFonts w:ascii="Courier New" w:hAnsi="Courier New" w:cs="Courier New"/>
          <w:sz w:val="16"/>
          <w:szCs w:val="16"/>
        </w:rPr>
        <w:t xml:space="preserve">           LUCIA              IIS “Vico-De Vivo” Agropoli                  6,00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13/12/1958  SA                  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33. PARENTE                    LUCIANA OLIMPIA    IPAA “Lamia” Salerno                         6,00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03/11/1959  PZ                  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34. BUONOCORE                  TROFIMENA          IPSAR Maiori                                 6,00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12/01/1962  SA                  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35. MONACO      </w:t>
      </w:r>
      <w:r>
        <w:rPr>
          <w:rFonts w:ascii="Courier New" w:hAnsi="Courier New" w:cs="Courier New"/>
          <w:sz w:val="16"/>
          <w:szCs w:val="16"/>
        </w:rPr>
        <w:t xml:space="preserve">               CATERINA           IPAA “Lamia” Salerno                         6,00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21/02/1964  PZ                  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36. DEL DUCA                   ELENA              IPSIA Sapri                                  6,00 </w:t>
      </w:r>
      <w:r>
        <w:rPr>
          <w:rFonts w:ascii="Courier New" w:hAnsi="Courier New" w:cs="Courier New"/>
          <w:sz w:val="16"/>
          <w:szCs w:val="16"/>
        </w:rPr>
        <w:t xml:space="preserve">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16/01/1966  SA                  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37. D'ACUNZI                   VISSIA             Liceo “Galizia” Nocera Inf.re                6,00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15/02/1973  SA                                   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38. IANNOTTA </w:t>
      </w:r>
      <w:r>
        <w:rPr>
          <w:rFonts w:ascii="Courier New" w:hAnsi="Courier New" w:cs="Courier New"/>
          <w:sz w:val="16"/>
          <w:szCs w:val="16"/>
        </w:rPr>
        <w:t xml:space="preserve">                 VALENTINO BENEDETTO  IPSAR “S. Caterina” Salerno                  0,00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21/03/1966  GE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</w:p>
    <w:p w:rsidR="00DA562D" w:rsidRDefault="005241CD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ASSEGNAZIONI PROVVISORIE DA POSTO COMUNE A SOSTEGNO ANNO SCOLASTICO 2016/17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39. MIRRA                      DANIELA            IPSIA “T</w:t>
      </w:r>
      <w:r>
        <w:rPr>
          <w:rFonts w:ascii="Courier New" w:hAnsi="Courier New" w:cs="Courier New"/>
          <w:sz w:val="16"/>
          <w:szCs w:val="16"/>
        </w:rPr>
        <w:t xml:space="preserve">rani” Salerno                         9,00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11/04/1967  SA                  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40. PASTORE                    ANNAMARIA          ITC “Fortunato” Angri                        6,00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24/08/1964  SA </w:t>
      </w:r>
      <w:r>
        <w:rPr>
          <w:rFonts w:ascii="Courier New" w:hAnsi="Courier New" w:cs="Courier New"/>
          <w:sz w:val="16"/>
          <w:szCs w:val="16"/>
        </w:rPr>
        <w:t xml:space="preserve">                 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41. CELLI                      OTTAVIA            Liceo Sc. “Parmenide” Roccadaspide           12,00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01/06/1953  CS                  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42. ZAMMIELLO                  ROSA            </w:t>
      </w:r>
      <w:r>
        <w:rPr>
          <w:rFonts w:ascii="Courier New" w:hAnsi="Courier New" w:cs="Courier New"/>
          <w:sz w:val="16"/>
          <w:szCs w:val="16"/>
        </w:rPr>
        <w:t xml:space="preserve">   IPSC POLLA                                   12,00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02/01/1962  SA                  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43. DI DOMENICO                MARIAGIOVANNA      Liceo Sc. ”Parmenide” Vallo                  17,00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19/06/1979  SA          </w:t>
      </w:r>
      <w:r>
        <w:rPr>
          <w:rFonts w:ascii="Courier New" w:hAnsi="Courier New" w:cs="Courier New"/>
          <w:sz w:val="16"/>
          <w:szCs w:val="16"/>
        </w:rPr>
        <w:t xml:space="preserve">        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44. RAINONE                    STEFANIA           Liceo Sc. “Rescigno” Baronissi               13,00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07/12/1975  SA                  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45. MOSCHETTI                  ANGELA RUBENS      IPSIA</w:t>
      </w:r>
      <w:r>
        <w:rPr>
          <w:rFonts w:ascii="Courier New" w:hAnsi="Courier New" w:cs="Courier New"/>
          <w:sz w:val="16"/>
          <w:szCs w:val="16"/>
        </w:rPr>
        <w:t xml:space="preserve"> “Trani + IPSS Moscati” Salerno         10,00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22/02/1979  NA                  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46. PUNZI                      GIOVANNI           IPSAR “S. Caterina” Salerno                  12,00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06/08/1970  SA                  </w:t>
      </w:r>
      <w:r>
        <w:rPr>
          <w:rFonts w:ascii="Courier New" w:hAnsi="Courier New" w:cs="Courier New"/>
          <w:sz w:val="16"/>
          <w:szCs w:val="16"/>
        </w:rPr>
        <w:t xml:space="preserve">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47. DI MAIO                    ROSARIA            IPSAR “</w:t>
      </w:r>
      <w:proofErr w:type="spellStart"/>
      <w:r>
        <w:rPr>
          <w:rFonts w:ascii="Courier New" w:hAnsi="Courier New" w:cs="Courier New"/>
          <w:sz w:val="16"/>
          <w:szCs w:val="16"/>
        </w:rPr>
        <w:t>Piranesi</w:t>
      </w:r>
      <w:proofErr w:type="spellEnd"/>
      <w:r>
        <w:rPr>
          <w:rFonts w:ascii="Courier New" w:hAnsi="Courier New" w:cs="Courier New"/>
          <w:sz w:val="16"/>
          <w:szCs w:val="16"/>
        </w:rPr>
        <w:t xml:space="preserve">” Capaccio                    6,00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09/05/1972  NA                  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48. DI TORE                    PIO ALFREDO        IPSAR “S. Caterin</w:t>
      </w:r>
      <w:r>
        <w:rPr>
          <w:rFonts w:ascii="Courier New" w:hAnsi="Courier New" w:cs="Courier New"/>
          <w:sz w:val="16"/>
          <w:szCs w:val="16"/>
        </w:rPr>
        <w:t xml:space="preserve">a” Salerno                  12,00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19/02/1973  SA                  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49. SABARESE                   MARIA              ITI Baronissi                                10,00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25/08/1977  SA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50. BOTTI                      CLAUDIA            ITI Baronissi                                9,00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11/01/1966  EE                  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51. GAROFALO                   MANUELA            Liceo Sc. “Gatto” </w:t>
      </w:r>
      <w:r>
        <w:rPr>
          <w:rFonts w:ascii="Courier New" w:hAnsi="Courier New" w:cs="Courier New"/>
          <w:sz w:val="16"/>
          <w:szCs w:val="16"/>
        </w:rPr>
        <w:t xml:space="preserve">Agropoli                   9,00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21/07/1973  SA                  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52. SICA                       ANNA               Liceo “Alfano I +ITN” Salerno                9,00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26/06/1975  SA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53. PACELLA                    DEODATA CERINA     IPSAR CAVA                                   0,00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30/04/1960  EE                  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54. GIANNATTASIO               MARINA             NON TROVA                     </w:t>
      </w:r>
      <w:r>
        <w:rPr>
          <w:rFonts w:ascii="Courier New" w:hAnsi="Courier New" w:cs="Courier New"/>
          <w:sz w:val="16"/>
          <w:szCs w:val="16"/>
        </w:rPr>
        <w:t xml:space="preserve">               6,00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14/10/1976  NA                  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UTILIZZAZIONE DA POSTO COMUNE A SOSTEGNO ANNO SCOLASTICO 2016/17</w:t>
      </w:r>
    </w:p>
    <w:p w:rsidR="00DA562D" w:rsidRDefault="00DA562D">
      <w:pPr>
        <w:pStyle w:val="Testonormale"/>
        <w:rPr>
          <w:rFonts w:ascii="Courier New" w:hAnsi="Courier New" w:cs="Courier New"/>
          <w:sz w:val="20"/>
          <w:szCs w:val="20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VITALE GELSOMINA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12/12/61 SA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IPSAR CAVA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227</w:t>
      </w:r>
    </w:p>
    <w:p w:rsidR="00DA562D" w:rsidRDefault="00DA562D">
      <w:pPr>
        <w:pStyle w:val="Testonormale"/>
        <w:ind w:left="720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ind w:left="720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MOLINARI REMIGIA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04/12/63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NON TROVA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188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TOMMASINO MAURIZIO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26/01/65 SA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DE FILIPPIS + GALDI CAVA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169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FALZO SILVANA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02/01/56 AV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IPSAR CAVA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348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SALZANO ERMINIA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15/11/62 SA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NON TROVA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348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COCINA ANNA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14/12/59 SA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IPSAR FERRARI BATTIPAGLIA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325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ZAMBRANO EMILIO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04/06/61 SA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IPSAR CASTELNUOVO CIL.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307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DI BELLO ESTER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23/04/59 SA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IPSAR CASTELNUOVO CIL.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294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MASSA LUISA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24/08/57 SA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LICEO GALIZIA NOCERA INF.RE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P.288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CRESCENZO FRANCESCO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05/10/53 SA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IPSAR DOMENICO REA NOCERA INF.RE</w:t>
      </w:r>
      <w:r>
        <w:rPr>
          <w:rFonts w:ascii="Courier New" w:hAnsi="Courier New" w:cs="Courier New"/>
          <w:sz w:val="16"/>
          <w:szCs w:val="16"/>
        </w:rPr>
        <w:tab/>
        <w:t>P. 280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CAPONIG</w:t>
      </w:r>
      <w:r>
        <w:rPr>
          <w:rFonts w:ascii="Courier New" w:hAnsi="Courier New" w:cs="Courier New"/>
          <w:sz w:val="16"/>
          <w:szCs w:val="16"/>
        </w:rPr>
        <w:t>RO BRUNO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09/06/59 SA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IM CONFALONIERI CAMPAGNA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251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MELLO PAOLA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23/03/69 NA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IPSAR PIRANESI CAPACCIO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242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POLACCO LUISA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04/12/63 SA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IPSAR ANGRI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224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GALIZIA LUIGI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25/05/61 CB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NON TROVA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210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PALLUOTTO ANNA ROS.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03/10/57 SA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NON</w:t>
      </w:r>
      <w:r>
        <w:rPr>
          <w:rFonts w:ascii="Courier New" w:hAnsi="Courier New" w:cs="Courier New"/>
          <w:sz w:val="16"/>
          <w:szCs w:val="16"/>
        </w:rPr>
        <w:t xml:space="preserve"> TROVA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210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GALIZIA CARLA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16/01/65 SA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IPSAR FERRARI BATTIPAGLIA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197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BUCCIARELLI LUCIA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11/05/65 SA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IPSAR CAVA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175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D’AMICO ROSA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21/04/63 SA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IPSAR SIANO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167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D’AMBROSIO ANTONINO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21/12/71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IIS CONFALONIERI CAMPAGNA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164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NAP</w:t>
      </w:r>
      <w:r>
        <w:rPr>
          <w:rFonts w:ascii="Courier New" w:hAnsi="Courier New" w:cs="Courier New"/>
          <w:sz w:val="16"/>
          <w:szCs w:val="16"/>
        </w:rPr>
        <w:t>ONIELLO FABIO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19/03/69 SA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IPSAR CONTURSI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156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CITRO FRANCO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15/05/55 SA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ITI FERMI SARNO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155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D’ANDRIA ALFONSO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18/06/68 SA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IPA ANGRI 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153</w:t>
      </w:r>
      <w:r>
        <w:rPr>
          <w:rFonts w:ascii="Courier New" w:hAnsi="Courier New" w:cs="Courier New"/>
          <w:sz w:val="16"/>
          <w:szCs w:val="16"/>
        </w:rPr>
        <w:tab/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DEL REGNOANTONIETTA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21/07/64 SA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ITC MERCATO SAN SEVERINO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153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GATTO GIOVANNI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01/04/68 </w:t>
      </w:r>
      <w:r>
        <w:rPr>
          <w:rFonts w:ascii="Courier New" w:hAnsi="Courier New" w:cs="Courier New"/>
          <w:sz w:val="16"/>
          <w:szCs w:val="16"/>
        </w:rPr>
        <w:t>SA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IPSAR CASTELNUOVO CIL.TO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150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CIOFFI SQUITIERI ROSA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18/06/61 SA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NON TROVA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148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CHIOLO MARIA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28/09/67 SA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IPSAR FARRARI BATTIPAGLIA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146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LA ROCCA ENRICO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25/05/60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ITA FORTUNATO EBOLI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146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FORESTIERI VINCENZA ROSARIA</w:t>
      </w:r>
      <w:r>
        <w:rPr>
          <w:rFonts w:ascii="Courier New" w:hAnsi="Courier New" w:cs="Courier New"/>
          <w:sz w:val="16"/>
          <w:szCs w:val="16"/>
        </w:rPr>
        <w:tab/>
        <w:t>19/10/57 SA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>ITC MERCATO SAN SEVERINO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133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TANCREDI FLAVIA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24/07/61 PZ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IPSAR SAPRI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133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IANNONE GIUSEPPINA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14/04/68 SA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IPSAR CAVA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127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DURANTE DAMIANA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17/06/68 SA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ITIS BARONISSI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127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GRECO FILOMENA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16/12/67 SA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IPSAR CASTELNUOVO CIL.TO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</w:t>
      </w:r>
      <w:r>
        <w:rPr>
          <w:rFonts w:ascii="Courier New" w:hAnsi="Courier New" w:cs="Courier New"/>
          <w:sz w:val="16"/>
          <w:szCs w:val="16"/>
        </w:rPr>
        <w:t xml:space="preserve"> 121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PAGLIARA MARIA ELENA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19/04/73 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IPAA CASTEL SAN GIORGIO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121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RIZZO IRMA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20/06/74 SA 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IPSAR PIRANESI CAPACCIO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112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SANTOPIETRO MARISA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10/11/59 SA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IPSIA FERRARI BATTIPAGLIA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111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ZITO ROSANGELA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02/07/69 SA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IPSAR CAVA 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109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D’A</w:t>
      </w:r>
      <w:r>
        <w:rPr>
          <w:rFonts w:ascii="Courier New" w:hAnsi="Courier New" w:cs="Courier New"/>
          <w:sz w:val="16"/>
          <w:szCs w:val="16"/>
        </w:rPr>
        <w:t>NGELO ANTONIETTA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27/04/66 SA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IPSAR SIANO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106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CENTRELLA STEFANIA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18/06/73 AV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IPSIA FERRARA BATTIPAGLIA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98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GALIBARDI DANIELE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01/04/75 SA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IPSAR MAIORI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97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MANDANIS FORTUNATO 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21/12/71 SA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IPSIA FERRARA BATTIPAGLIA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93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DE FUSCO ASS</w:t>
      </w:r>
      <w:r>
        <w:rPr>
          <w:rFonts w:ascii="Courier New" w:hAnsi="Courier New" w:cs="Courier New"/>
          <w:sz w:val="16"/>
          <w:szCs w:val="16"/>
        </w:rPr>
        <w:t>UNTA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16/08/66 EE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IPSAR CAPACCIO SEDE ALBANELLA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87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ATTIANESE CATERINA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01/02/70 EE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IPSAR CAVA 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79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MILITO PAGLIARA FABIO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01/10/68 SA 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IPSAR FERRARI BATTIPAGLIA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69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DE FILIPPO ALFONSO 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28/01/79 SA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IPSIA SARNO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67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SPISSO FILOMENA 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28/01/75 SA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ITC MERCATO SAN SEVERINO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52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D’AMATO ANNA 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09/11/65 NA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IPSAR REA NOCERA INFERIORE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47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 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LIGUORI FRANCESCA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04/10/66 SA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IPSAR FERRARI BATTIPAGLIA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251</w:t>
      </w:r>
    </w:p>
    <w:p w:rsidR="00DA562D" w:rsidRDefault="00DA562D">
      <w:pPr>
        <w:pStyle w:val="Paragrafoelenco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numPr>
          <w:ilvl w:val="0"/>
          <w:numId w:val="2"/>
        </w:numPr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GORRASI ANNA MARIA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26/04/66 EE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LICEO GATTO AGROPOLI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>P. 177</w:t>
      </w:r>
    </w:p>
    <w:p w:rsidR="00DA562D" w:rsidRDefault="00DA562D">
      <w:pPr>
        <w:pStyle w:val="Testonormale"/>
        <w:ind w:left="720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20"/>
          <w:szCs w:val="20"/>
        </w:rPr>
      </w:pPr>
    </w:p>
    <w:p w:rsidR="00DA562D" w:rsidRDefault="00DA562D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ASSEGNAZIONI PROVVISORIE DA I° A II° GRADO SOSTEGNO ANNO SCOLASTICO 2016/17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1. DEL REGNO                  TERESA             IPC POLLA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        6,00  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30/05/1961  SA                  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2. GARONE </w:t>
      </w:r>
      <w:r>
        <w:rPr>
          <w:rFonts w:ascii="Courier New" w:hAnsi="Courier New" w:cs="Courier New"/>
          <w:sz w:val="16"/>
          <w:szCs w:val="16"/>
        </w:rPr>
        <w:t xml:space="preserve">                    MASSIMO            ITT MONTESANO S.M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14,00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09/04/1973  SA                                   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3. GALLITIELLO                GIOVANNI           IPSIA SALA CONSILINA                         14,00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28/10/1974  SA                  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4. GAUDIOSI                   MARIA              IPSAR CONTURSI                               13,00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24/05/1976  SA                  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5. MORENA                     </w:t>
      </w:r>
      <w:r>
        <w:rPr>
          <w:rFonts w:ascii="Courier New" w:hAnsi="Courier New" w:cs="Courier New"/>
          <w:sz w:val="16"/>
          <w:szCs w:val="16"/>
        </w:rPr>
        <w:t xml:space="preserve">CARMINE            IPSIA GATTA SALA CONSILINA                   13,00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11/07/1979  SA                  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6. MASTRANGELO                SIMONA             IPSAR REA NOCERA INF.RE                      10,00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22/12/1978  </w:t>
      </w:r>
      <w:r>
        <w:rPr>
          <w:rFonts w:ascii="Courier New" w:hAnsi="Courier New" w:cs="Courier New"/>
          <w:sz w:val="16"/>
          <w:szCs w:val="16"/>
        </w:rPr>
        <w:t xml:space="preserve">SA                                   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7. MUNGO                      MARIANNA           NON TROVA                                    12,00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02/07/1970  CZ                  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8. ROMANO                     FILOMENA    </w:t>
      </w:r>
      <w:r>
        <w:rPr>
          <w:rFonts w:ascii="Courier New" w:hAnsi="Courier New" w:cs="Courier New"/>
          <w:sz w:val="16"/>
          <w:szCs w:val="16"/>
        </w:rPr>
        <w:t xml:space="preserve">       IM P.LETO TEGGIANO                            9,00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22/02/1963  SA                                   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9. FILIZOLA                   SAMANTHA           LICEO CLASSICO SAPRI                          6,00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13/03/1968  PZ     </w:t>
      </w:r>
      <w:r>
        <w:rPr>
          <w:rFonts w:ascii="Courier New" w:hAnsi="Courier New" w:cs="Courier New"/>
          <w:sz w:val="16"/>
          <w:szCs w:val="16"/>
        </w:rPr>
        <w:t xml:space="preserve">                                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10. MANGIERI                   ELISA             IM P. LETO TEGGIANO                           6,00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01/08/1971  SA                                       </w:t>
      </w:r>
    </w:p>
    <w:p w:rsidR="00DA562D" w:rsidRDefault="005241CD">
      <w:pPr>
        <w:pStyle w:val="Testonormale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DA562D">
      <w:pPr>
        <w:pStyle w:val="Testonormale"/>
        <w:rPr>
          <w:rFonts w:ascii="Courier New" w:hAnsi="Courier New" w:cs="Courier New"/>
          <w:sz w:val="16"/>
          <w:szCs w:val="16"/>
        </w:rPr>
      </w:pPr>
    </w:p>
    <w:p w:rsidR="00DA562D" w:rsidRDefault="005241CD">
      <w:r>
        <w:rPr>
          <w:rFonts w:ascii="Courier New" w:hAnsi="Courier New" w:cs="Courier New"/>
          <w:sz w:val="16"/>
          <w:szCs w:val="16"/>
        </w:rPr>
        <w:br/>
      </w:r>
    </w:p>
    <w:sectPr w:rsidR="00DA562D">
      <w:pgSz w:w="16838" w:h="11906" w:orient="landscape"/>
      <w:pgMar w:top="238" w:right="1418" w:bottom="23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1CD" w:rsidRDefault="005241CD">
      <w:pPr>
        <w:spacing w:after="0" w:line="240" w:lineRule="auto"/>
      </w:pPr>
      <w:r>
        <w:separator/>
      </w:r>
    </w:p>
  </w:endnote>
  <w:endnote w:type="continuationSeparator" w:id="0">
    <w:p w:rsidR="005241CD" w:rsidRDefault="0052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1CD" w:rsidRDefault="005241C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241CD" w:rsidRDefault="00524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4629"/>
    <w:multiLevelType w:val="multilevel"/>
    <w:tmpl w:val="97145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A447A"/>
    <w:multiLevelType w:val="multilevel"/>
    <w:tmpl w:val="618A663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A562D"/>
    <w:rsid w:val="005241CD"/>
    <w:rsid w:val="00DA562D"/>
    <w:rsid w:val="00D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rPr>
      <w:rFonts w:ascii="Consolas" w:hAnsi="Consolas"/>
      <w:sz w:val="21"/>
      <w:szCs w:val="21"/>
    </w:rPr>
  </w:style>
  <w:style w:type="paragraph" w:styleId="Paragrafoelenco">
    <w:name w:val="List Paragraph"/>
    <w:basedOn w:val="Normal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rPr>
      <w:rFonts w:ascii="Consolas" w:hAnsi="Consolas"/>
      <w:sz w:val="21"/>
      <w:szCs w:val="21"/>
    </w:rPr>
  </w:style>
  <w:style w:type="paragraph" w:styleId="Paragrafoelenco">
    <w:name w:val="List Paragraph"/>
    <w:basedOn w:val="Normal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Docente</cp:lastModifiedBy>
  <cp:revision>2</cp:revision>
  <dcterms:created xsi:type="dcterms:W3CDTF">2016-09-16T14:46:00Z</dcterms:created>
  <dcterms:modified xsi:type="dcterms:W3CDTF">2016-09-16T14:46:00Z</dcterms:modified>
</cp:coreProperties>
</file>